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  <w:gridCol w:w="1466"/>
        <w:gridCol w:w="1134"/>
        <w:gridCol w:w="2497"/>
      </w:tblGrid>
      <w:tr w:rsidR="00AE2A8B" w:rsidRPr="008A1B59" w14:paraId="63DD72EA" w14:textId="77777777" w:rsidTr="00143685">
        <w:trPr>
          <w:trHeight w:val="1985"/>
        </w:trPr>
        <w:tc>
          <w:tcPr>
            <w:tcW w:w="9498" w:type="dxa"/>
            <w:shd w:val="clear" w:color="auto" w:fill="auto"/>
          </w:tcPr>
          <w:p w14:paraId="392F1EED" w14:textId="3C9EE87F" w:rsidR="00DC2265" w:rsidRDefault="00E7052E" w:rsidP="00DC2265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Musterfirma</w:t>
            </w:r>
            <w:r w:rsidR="00AE2A8B" w:rsidRPr="008A1B59">
              <w:rPr>
                <w:rFonts w:ascii="Arial" w:hAnsi="Arial" w:cs="Arial"/>
                <w:sz w:val="14"/>
                <w:szCs w:val="14"/>
                <w:u w:val="single"/>
              </w:rPr>
              <w:t xml:space="preserve"> GmbH </w:t>
            </w:r>
            <w:proofErr w:type="gramStart"/>
            <w:r w:rsidR="00AE2A8B" w:rsidRPr="008A1B59">
              <w:rPr>
                <w:rFonts w:ascii="Arial" w:hAnsi="Arial" w:cs="Arial"/>
                <w:sz w:val="14"/>
                <w:szCs w:val="14"/>
                <w:u w:val="single"/>
              </w:rPr>
              <w:t xml:space="preserve">-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Musterstraße</w:t>
            </w:r>
            <w:proofErr w:type="gramEnd"/>
            <w:r w:rsidR="00AE2A8B" w:rsidRPr="008A1B59">
              <w:rPr>
                <w:rFonts w:ascii="Arial" w:hAnsi="Arial" w:cs="Arial"/>
                <w:sz w:val="14"/>
                <w:szCs w:val="14"/>
                <w:u w:val="single"/>
              </w:rPr>
              <w:t xml:space="preserve"> 1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-</w:t>
            </w:r>
            <w:r w:rsidR="00AE2A8B" w:rsidRPr="008A1B59"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12345 Musterhausen</w:t>
            </w:r>
          </w:p>
          <w:p w14:paraId="5FC2310E" w14:textId="77777777" w:rsidR="00DC2265" w:rsidRDefault="00DC2265" w:rsidP="00DC226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E0C073" w14:textId="77777777" w:rsidR="00DC2265" w:rsidRPr="00DC2265" w:rsidRDefault="00DC2265" w:rsidP="00DC22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26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4443D7DD" w14:textId="77777777"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  <w:r w:rsidRPr="00DC2265">
              <w:rPr>
                <w:rFonts w:ascii="Arial" w:hAnsi="Arial" w:cs="Arial"/>
                <w:sz w:val="20"/>
                <w:szCs w:val="20"/>
              </w:rPr>
              <w:t>Anrede</w:t>
            </w:r>
          </w:p>
          <w:p w14:paraId="79BD1C30" w14:textId="77777777"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F54A5" w14:textId="77777777"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  <w:r w:rsidRPr="00DC2265"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068F3DD9" w14:textId="77777777"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  <w:r w:rsidRPr="00DC2265">
              <w:rPr>
                <w:rFonts w:ascii="Arial" w:hAnsi="Arial" w:cs="Arial"/>
                <w:sz w:val="20"/>
                <w:szCs w:val="20"/>
              </w:rPr>
              <w:t>PLZ/Ort</w:t>
            </w:r>
          </w:p>
          <w:p w14:paraId="46D41983" w14:textId="77777777" w:rsidR="00AE2A8B" w:rsidRPr="00DC2265" w:rsidRDefault="00AE2A8B" w:rsidP="00DC22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6" w:type="dxa"/>
            <w:shd w:val="clear" w:color="auto" w:fill="auto"/>
          </w:tcPr>
          <w:tbl>
            <w:tblPr>
              <w:tblW w:w="3004" w:type="dxa"/>
              <w:tblInd w:w="432" w:type="dxa"/>
              <w:tblBorders>
                <w:top w:val="single" w:sz="4" w:space="0" w:color="EC122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4"/>
            </w:tblGrid>
            <w:tr w:rsidR="00165423" w:rsidRPr="008A1B59" w14:paraId="22289DA3" w14:textId="77777777" w:rsidTr="00165423">
              <w:trPr>
                <w:trHeight w:val="2268"/>
              </w:trPr>
              <w:tc>
                <w:tcPr>
                  <w:tcW w:w="3004" w:type="dxa"/>
                  <w:tcBorders>
                    <w:top w:val="nil"/>
                  </w:tcBorders>
                  <w:shd w:val="clear" w:color="auto" w:fill="auto"/>
                </w:tcPr>
                <w:p w14:paraId="51E3906E" w14:textId="77777777" w:rsidR="00165423" w:rsidRPr="008A1B59" w:rsidRDefault="00165423" w:rsidP="003D0BC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DU Kievit Tab" w:hAnsi="CDU Kievit Tab"/>
                      <w:sz w:val="28"/>
                      <w:szCs w:val="28"/>
                    </w:rPr>
                  </w:pPr>
                </w:p>
              </w:tc>
            </w:tr>
          </w:tbl>
          <w:p w14:paraId="0B34293F" w14:textId="77777777" w:rsidR="00AE2A8B" w:rsidRPr="008A1B59" w:rsidRDefault="00AE2A8B" w:rsidP="003D0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DU Kievit Tab" w:hAnsi="CDU Kievit Tab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1EFDBF" w14:textId="77777777" w:rsidR="00AE2A8B" w:rsidRPr="008A1B59" w:rsidRDefault="00AE2A8B" w:rsidP="002C5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EF97A81" w14:textId="77777777" w:rsidR="00A86EAA" w:rsidRPr="008A1B59" w:rsidRDefault="00A86EAA" w:rsidP="003D0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E62DC" w14:textId="77777777" w:rsidR="00753077" w:rsidRDefault="00143685" w:rsidP="00143685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143685">
        <w:rPr>
          <w:rFonts w:ascii="Arial" w:hAnsi="Arial" w:cs="Arial"/>
          <w:sz w:val="20"/>
          <w:szCs w:val="20"/>
        </w:rPr>
        <w:t>Kirchheim</w:t>
      </w:r>
      <w:r>
        <w:rPr>
          <w:rFonts w:ascii="Arial" w:hAnsi="Arial" w:cs="Arial"/>
          <w:sz w:val="20"/>
          <w:szCs w:val="20"/>
        </w:rPr>
        <w:t xml:space="preserve"> am </w:t>
      </w:r>
      <w:r w:rsidR="000A1A2E">
        <w:rPr>
          <w:rFonts w:ascii="Arial" w:hAnsi="Arial" w:cs="Arial"/>
          <w:sz w:val="20"/>
          <w:szCs w:val="20"/>
        </w:rPr>
        <w:t>XYZ</w:t>
      </w:r>
    </w:p>
    <w:p w14:paraId="0E736253" w14:textId="77777777" w:rsidR="00143685" w:rsidRPr="00143685" w:rsidRDefault="000A1A2E" w:rsidP="00143685">
      <w:p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 sofort vertrauliche Kommunikation per E-Mail möglich</w:t>
      </w:r>
    </w:p>
    <w:p w14:paraId="7B8FB9CE" w14:textId="77777777" w:rsidR="00143685" w:rsidRPr="00143685" w:rsidRDefault="005901BB" w:rsidP="00143685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6B881" wp14:editId="1050F493">
                <wp:simplePos x="0" y="0"/>
                <wp:positionH relativeFrom="column">
                  <wp:posOffset>-720090</wp:posOffset>
                </wp:positionH>
                <wp:positionV relativeFrom="paragraph">
                  <wp:posOffset>85725</wp:posOffset>
                </wp:positionV>
                <wp:extent cx="266700" cy="0"/>
                <wp:effectExtent l="13335" t="9525" r="571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24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6.7pt;margin-top:6.75pt;width:2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"/>
            </w:pict>
          </mc:Fallback>
        </mc:AlternateContent>
      </w:r>
    </w:p>
    <w:p w14:paraId="53D801C1" w14:textId="77777777" w:rsidR="00143685" w:rsidRDefault="00143685" w:rsidP="0075307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0C834F0" w14:textId="77777777" w:rsidR="00490079" w:rsidRPr="008A1B59" w:rsidRDefault="000A1A2E" w:rsidP="00EF40B9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Anrede</w:t>
      </w:r>
      <w:r w:rsidR="00165423" w:rsidRPr="008A1B59">
        <w:rPr>
          <w:rFonts w:ascii="Arial" w:hAnsi="Arial" w:cs="Arial"/>
          <w:sz w:val="20"/>
          <w:szCs w:val="20"/>
        </w:rPr>
        <w:t>,</w:t>
      </w:r>
    </w:p>
    <w:p w14:paraId="3BA39D46" w14:textId="77777777" w:rsidR="000A1A2E" w:rsidRDefault="002D4EA4" w:rsidP="00EF40B9">
      <w:pPr>
        <w:spacing w:after="16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0A1A2E">
        <w:rPr>
          <w:rFonts w:ascii="Arial" w:hAnsi="Arial" w:cs="Arial"/>
          <w:sz w:val="20"/>
          <w:szCs w:val="20"/>
        </w:rPr>
        <w:t xml:space="preserve">m Ihnen zukünftig sensible und vertrauliche Informationen sicher per E-Mail übermitteln zu können, haben wir uns entschieden, eine </w:t>
      </w:r>
      <w:proofErr w:type="gramStart"/>
      <w:r w:rsidR="000A1A2E">
        <w:rPr>
          <w:rFonts w:ascii="Arial" w:hAnsi="Arial" w:cs="Arial"/>
          <w:sz w:val="20"/>
          <w:szCs w:val="20"/>
        </w:rPr>
        <w:t>E-Mail Verschlüsselungslösung</w:t>
      </w:r>
      <w:proofErr w:type="gramEnd"/>
      <w:r w:rsidR="000A1A2E">
        <w:rPr>
          <w:rFonts w:ascii="Arial" w:hAnsi="Arial" w:cs="Arial"/>
          <w:sz w:val="20"/>
          <w:szCs w:val="20"/>
        </w:rPr>
        <w:t xml:space="preserve"> einzuführen. Aufgrund der sehr einfachen und komfortablen Handhabung</w:t>
      </w:r>
      <w:r>
        <w:rPr>
          <w:rFonts w:ascii="Arial" w:hAnsi="Arial" w:cs="Arial"/>
          <w:sz w:val="20"/>
          <w:szCs w:val="20"/>
        </w:rPr>
        <w:t xml:space="preserve"> für Sie als Empfänger</w:t>
      </w:r>
      <w:r w:rsidR="000A1A2E">
        <w:rPr>
          <w:rFonts w:ascii="Arial" w:hAnsi="Arial" w:cs="Arial"/>
          <w:sz w:val="20"/>
          <w:szCs w:val="20"/>
        </w:rPr>
        <w:t xml:space="preserve"> haben wir uns für die Lösung REDDCRYPT entschieden.</w:t>
      </w:r>
    </w:p>
    <w:p w14:paraId="0ED56837" w14:textId="77777777" w:rsidR="000A1A2E" w:rsidRPr="000A1A2E" w:rsidRDefault="000A1A2E" w:rsidP="000A1A2E">
      <w:pPr>
        <w:spacing w:after="160" w:line="240" w:lineRule="atLeast"/>
        <w:rPr>
          <w:rFonts w:ascii="Arial" w:hAnsi="Arial" w:cs="Arial"/>
          <w:sz w:val="20"/>
          <w:szCs w:val="20"/>
        </w:rPr>
      </w:pPr>
      <w:r w:rsidRPr="000A1A2E">
        <w:rPr>
          <w:rFonts w:ascii="Arial" w:hAnsi="Arial" w:cs="Arial"/>
          <w:sz w:val="20"/>
          <w:szCs w:val="20"/>
        </w:rPr>
        <w:t>Die Nutzung und Integration in die alltägliche E-Mail-Kommunikation ist benutzerfreundlich und erfordert k</w:t>
      </w:r>
      <w:r w:rsidR="002D4EA4">
        <w:rPr>
          <w:rFonts w:ascii="Arial" w:hAnsi="Arial" w:cs="Arial"/>
          <w:sz w:val="20"/>
          <w:szCs w:val="20"/>
        </w:rPr>
        <w:t xml:space="preserve">eine technischen Vorkenntnisse. </w:t>
      </w:r>
      <w:r>
        <w:rPr>
          <w:rFonts w:ascii="Arial" w:hAnsi="Arial" w:cs="Arial"/>
          <w:sz w:val="20"/>
          <w:szCs w:val="20"/>
        </w:rPr>
        <w:t>Diese Lösung wird ausschließlich in Deutschland entwickelt</w:t>
      </w:r>
      <w:r w:rsidR="002D4EA4">
        <w:rPr>
          <w:rFonts w:ascii="Arial" w:hAnsi="Arial" w:cs="Arial"/>
          <w:sz w:val="20"/>
          <w:szCs w:val="20"/>
        </w:rPr>
        <w:t>, erfüllt höchste Anforderungen an den Datenschutz un</w:t>
      </w:r>
      <w:r>
        <w:rPr>
          <w:rFonts w:ascii="Arial" w:hAnsi="Arial" w:cs="Arial"/>
          <w:sz w:val="20"/>
          <w:szCs w:val="20"/>
        </w:rPr>
        <w:t xml:space="preserve">d stellt durch Ihre Ende-zu-Ende Verschlüsselung sicher, dass niemand außer dem Absender und dem Empfänger in der Lage ist, die E-Mail zu lesen. </w:t>
      </w:r>
      <w:r w:rsidRPr="000A1A2E">
        <w:rPr>
          <w:rFonts w:ascii="Arial" w:hAnsi="Arial" w:cs="Arial"/>
          <w:sz w:val="20"/>
          <w:szCs w:val="20"/>
        </w:rPr>
        <w:t xml:space="preserve">Mehr Informationen sowie technische Details zu dieser Lösung stehen unter </w:t>
      </w:r>
      <w:r>
        <w:rPr>
          <w:rFonts w:ascii="Arial" w:hAnsi="Arial" w:cs="Arial"/>
          <w:sz w:val="20"/>
          <w:szCs w:val="20"/>
        </w:rPr>
        <w:t>https://www.</w:t>
      </w:r>
      <w:r w:rsidRPr="000A1A2E">
        <w:rPr>
          <w:rFonts w:ascii="Arial" w:hAnsi="Arial" w:cs="Arial"/>
          <w:sz w:val="20"/>
          <w:szCs w:val="20"/>
        </w:rPr>
        <w:t>reddcrypt.com zur Verfügung.</w:t>
      </w:r>
    </w:p>
    <w:p w14:paraId="2C0BBB08" w14:textId="77777777" w:rsidR="000A1A2E" w:rsidRDefault="000A1A2E" w:rsidP="000A1A2E">
      <w:pPr>
        <w:spacing w:after="160" w:line="240" w:lineRule="atLeast"/>
        <w:rPr>
          <w:rFonts w:ascii="Arial" w:hAnsi="Arial" w:cs="Arial"/>
          <w:sz w:val="20"/>
          <w:szCs w:val="20"/>
        </w:rPr>
      </w:pPr>
      <w:r w:rsidRPr="000A1A2E">
        <w:rPr>
          <w:rFonts w:ascii="Arial" w:hAnsi="Arial" w:cs="Arial"/>
          <w:sz w:val="20"/>
          <w:szCs w:val="20"/>
        </w:rPr>
        <w:t xml:space="preserve">Sofern Sie mit dieser Art der zukünftigen E-Mail-Kommunikation zwischen uns einverstanden sind, möchten wir Sie bitten, sich </w:t>
      </w:r>
      <w:r w:rsidRPr="000A1A2E">
        <w:rPr>
          <w:rFonts w:ascii="Arial" w:hAnsi="Arial" w:cs="Arial"/>
          <w:b/>
          <w:sz w:val="20"/>
          <w:szCs w:val="20"/>
        </w:rPr>
        <w:t xml:space="preserve">mit Ihrer E-Mail-Adresse kostenfrei unter </w:t>
      </w:r>
      <w:r w:rsidR="002D4EA4">
        <w:rPr>
          <w:rFonts w:ascii="Arial" w:hAnsi="Arial" w:cs="Arial"/>
          <w:b/>
          <w:sz w:val="20"/>
          <w:szCs w:val="20"/>
        </w:rPr>
        <w:t xml:space="preserve">https://app.reddcrypt.com </w:t>
      </w:r>
      <w:r w:rsidRPr="000A1A2E">
        <w:rPr>
          <w:rFonts w:ascii="Arial" w:hAnsi="Arial" w:cs="Arial"/>
          <w:b/>
          <w:sz w:val="20"/>
          <w:szCs w:val="20"/>
        </w:rPr>
        <w:t>zu registrieren.</w:t>
      </w:r>
    </w:p>
    <w:p w14:paraId="5912EC75" w14:textId="77777777" w:rsidR="002D4EA4" w:rsidRDefault="000A1A2E" w:rsidP="00EF40B9">
      <w:pPr>
        <w:spacing w:after="16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informieren Sie uns anschließend über Ihre Registrierung, indem Sie uns eine </w:t>
      </w:r>
      <w:r w:rsidRPr="000A1A2E">
        <w:rPr>
          <w:rFonts w:ascii="Arial" w:hAnsi="Arial" w:cs="Arial"/>
          <w:color w:val="FF0000"/>
          <w:sz w:val="20"/>
          <w:szCs w:val="20"/>
        </w:rPr>
        <w:t>E-Mail an XYZ</w:t>
      </w:r>
      <w:r>
        <w:rPr>
          <w:rFonts w:ascii="Arial" w:hAnsi="Arial" w:cs="Arial"/>
          <w:sz w:val="20"/>
          <w:szCs w:val="20"/>
        </w:rPr>
        <w:t xml:space="preserve"> senden – gerne verschlüsselt.</w:t>
      </w:r>
    </w:p>
    <w:p w14:paraId="46063A71" w14:textId="77777777" w:rsidR="000A1A2E" w:rsidRDefault="000A1A2E" w:rsidP="00EF40B9">
      <w:pPr>
        <w:spacing w:after="16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FCD724" w14:textId="77777777" w:rsidR="00AB031B" w:rsidRDefault="00AB031B" w:rsidP="00EF40B9">
      <w:pPr>
        <w:spacing w:after="16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14:paraId="39D674F8" w14:textId="77777777" w:rsidR="00AB031B" w:rsidRDefault="00AB031B" w:rsidP="0075307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3520F5A" w14:textId="77777777" w:rsidR="000A1A2E" w:rsidRDefault="000A1A2E" w:rsidP="00DC226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E23F7EB" w14:textId="77777777" w:rsidR="00AB031B" w:rsidRPr="008A1B59" w:rsidRDefault="00DC2265" w:rsidP="00DC2265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A. Vorname Name</w:t>
      </w:r>
    </w:p>
    <w:p w14:paraId="34EAAE8A" w14:textId="77777777" w:rsidR="00B86F8E" w:rsidRPr="00AC3377" w:rsidRDefault="00B86F8E" w:rsidP="007A64FE">
      <w:pPr>
        <w:spacing w:line="240" w:lineRule="atLeast"/>
        <w:rPr>
          <w:rFonts w:ascii="Arial" w:hAnsi="Arial" w:cs="Arial"/>
          <w:sz w:val="20"/>
          <w:szCs w:val="20"/>
        </w:rPr>
      </w:pPr>
    </w:p>
    <w:sectPr w:rsidR="00B86F8E" w:rsidRPr="00AC3377" w:rsidSect="007A64FE">
      <w:headerReference w:type="default" r:id="rId8"/>
      <w:footerReference w:type="default" r:id="rId9"/>
      <w:pgSz w:w="11906" w:h="16838" w:code="9"/>
      <w:pgMar w:top="2977" w:right="851" w:bottom="1134" w:left="124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F6A9A" w14:textId="77777777" w:rsidR="0092737C" w:rsidRDefault="0092737C">
      <w:r>
        <w:separator/>
      </w:r>
    </w:p>
  </w:endnote>
  <w:endnote w:type="continuationSeparator" w:id="0">
    <w:p w14:paraId="10C80370" w14:textId="77777777" w:rsidR="0092737C" w:rsidRDefault="0092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icBQ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DU Kievit Tab">
    <w:altName w:val="Vrinda"/>
    <w:charset w:val="00"/>
    <w:family w:val="swiss"/>
    <w:pitch w:val="variable"/>
    <w:sig w:usb0="00000003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F27A" w14:textId="77777777" w:rsidR="00AB7311" w:rsidRDefault="00AB7311" w:rsidP="00EF40B9">
    <w:pPr>
      <w:pBdr>
        <w:bottom w:val="single" w:sz="6" w:space="1" w:color="auto"/>
      </w:pBd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  <w:p w14:paraId="34461A79" w14:textId="77777777" w:rsidR="00AB7311" w:rsidRPr="005D11B6" w:rsidRDefault="00AB7311" w:rsidP="005D11B6">
    <w:pPr>
      <w:pBdr>
        <w:bottom w:val="single" w:sz="6" w:space="1" w:color="auto"/>
      </w:pBd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 w:rsidRPr="000C4B11">
      <w:rPr>
        <w:rFonts w:ascii="Arial" w:hAnsi="Arial" w:cs="Arial"/>
        <w:sz w:val="16"/>
        <w:szCs w:val="16"/>
      </w:rPr>
      <w:t xml:space="preserve">Seite </w:t>
    </w:r>
    <w:r w:rsidRPr="000C4B11">
      <w:rPr>
        <w:rFonts w:ascii="Arial" w:hAnsi="Arial" w:cs="Arial"/>
        <w:sz w:val="16"/>
        <w:szCs w:val="16"/>
      </w:rPr>
      <w:fldChar w:fldCharType="begin"/>
    </w:r>
    <w:r w:rsidRPr="000C4B11">
      <w:rPr>
        <w:rFonts w:ascii="Arial" w:hAnsi="Arial" w:cs="Arial"/>
        <w:sz w:val="16"/>
        <w:szCs w:val="16"/>
      </w:rPr>
      <w:instrText>PAGE  \* Arabic  \* MERGEFORMAT</w:instrText>
    </w:r>
    <w:r w:rsidRPr="000C4B11">
      <w:rPr>
        <w:rFonts w:ascii="Arial" w:hAnsi="Arial" w:cs="Arial"/>
        <w:sz w:val="16"/>
        <w:szCs w:val="16"/>
      </w:rPr>
      <w:fldChar w:fldCharType="separate"/>
    </w:r>
    <w:r w:rsidR="005901BB">
      <w:rPr>
        <w:rFonts w:ascii="Arial" w:hAnsi="Arial" w:cs="Arial"/>
        <w:noProof/>
        <w:sz w:val="16"/>
        <w:szCs w:val="16"/>
      </w:rPr>
      <w:t>1</w:t>
    </w:r>
    <w:r w:rsidRPr="000C4B11">
      <w:rPr>
        <w:rFonts w:ascii="Arial" w:hAnsi="Arial" w:cs="Arial"/>
        <w:sz w:val="16"/>
        <w:szCs w:val="16"/>
      </w:rPr>
      <w:fldChar w:fldCharType="end"/>
    </w:r>
    <w:r w:rsidRPr="000C4B1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/</w:t>
    </w:r>
    <w:r w:rsidRPr="000C4B11">
      <w:rPr>
        <w:rFonts w:ascii="Arial" w:hAnsi="Arial" w:cs="Arial"/>
        <w:sz w:val="16"/>
        <w:szCs w:val="16"/>
      </w:rPr>
      <w:t xml:space="preserve"> </w:t>
    </w:r>
    <w:r w:rsidRPr="000C4B11">
      <w:rPr>
        <w:rFonts w:ascii="Arial" w:hAnsi="Arial" w:cs="Arial"/>
        <w:sz w:val="16"/>
        <w:szCs w:val="16"/>
      </w:rPr>
      <w:fldChar w:fldCharType="begin"/>
    </w:r>
    <w:r w:rsidRPr="000C4B11">
      <w:rPr>
        <w:rFonts w:ascii="Arial" w:hAnsi="Arial" w:cs="Arial"/>
        <w:sz w:val="16"/>
        <w:szCs w:val="16"/>
      </w:rPr>
      <w:instrText>NUMPAGES  \* Arabic  \* MERGEFORMAT</w:instrText>
    </w:r>
    <w:r w:rsidRPr="000C4B11">
      <w:rPr>
        <w:rFonts w:ascii="Arial" w:hAnsi="Arial" w:cs="Arial"/>
        <w:sz w:val="16"/>
        <w:szCs w:val="16"/>
      </w:rPr>
      <w:fldChar w:fldCharType="separate"/>
    </w:r>
    <w:r w:rsidR="005901BB">
      <w:rPr>
        <w:rFonts w:ascii="Arial" w:hAnsi="Arial" w:cs="Arial"/>
        <w:noProof/>
        <w:sz w:val="16"/>
        <w:szCs w:val="16"/>
      </w:rPr>
      <w:t>1</w:t>
    </w:r>
    <w:r w:rsidRPr="000C4B11">
      <w:rPr>
        <w:rFonts w:ascii="Arial" w:hAnsi="Arial" w:cs="Arial"/>
        <w:sz w:val="16"/>
        <w:szCs w:val="16"/>
      </w:rPr>
      <w:fldChar w:fldCharType="end"/>
    </w:r>
  </w:p>
  <w:p w14:paraId="007259DF" w14:textId="77777777" w:rsidR="00AB7311" w:rsidRPr="005D11B6" w:rsidRDefault="00AB7311" w:rsidP="005D11B6">
    <w:pPr>
      <w:autoSpaceDE w:val="0"/>
      <w:autoSpaceDN w:val="0"/>
      <w:adjustRightInd w:val="0"/>
      <w:jc w:val="center"/>
      <w:rPr>
        <w:rFonts w:ascii="Arial" w:hAnsi="Arial" w:cs="Arial"/>
        <w:color w:val="FF0000"/>
        <w:sz w:val="4"/>
        <w:szCs w:val="4"/>
      </w:rPr>
    </w:pPr>
  </w:p>
  <w:p w14:paraId="3DEE5F2F" w14:textId="24C451D0" w:rsidR="00AB7311" w:rsidRPr="005D11B6" w:rsidRDefault="00E7052E" w:rsidP="005D11B6">
    <w:pPr>
      <w:autoSpaceDE w:val="0"/>
      <w:autoSpaceDN w:val="0"/>
      <w:adjustRightInd w:val="0"/>
      <w:jc w:val="center"/>
      <w:rPr>
        <w:rFonts w:ascii="Verdana" w:hAnsi="Verdana" w:cs="Verdana"/>
        <w:color w:val="FF0000"/>
        <w:sz w:val="2"/>
        <w:szCs w:val="2"/>
      </w:rPr>
    </w:pPr>
    <w:r>
      <w:rPr>
        <w:rFonts w:ascii="Arial" w:hAnsi="Arial" w:cs="Arial"/>
        <w:sz w:val="16"/>
        <w:szCs w:val="16"/>
      </w:rPr>
      <w:t>Musterfirma</w:t>
    </w:r>
    <w:r w:rsidR="00AB7311" w:rsidRPr="002C5115">
      <w:rPr>
        <w:rFonts w:ascii="Arial" w:hAnsi="Arial" w:cs="Arial"/>
        <w:sz w:val="16"/>
        <w:szCs w:val="16"/>
      </w:rPr>
      <w:t xml:space="preserve"> GmbH, </w:t>
    </w:r>
    <w:r>
      <w:rPr>
        <w:rFonts w:ascii="Arial" w:hAnsi="Arial" w:cs="Arial"/>
        <w:sz w:val="16"/>
        <w:szCs w:val="16"/>
      </w:rPr>
      <w:t>Musterstraße 1</w:t>
    </w:r>
    <w:r w:rsidR="00AB7311" w:rsidRPr="002C5115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12345</w:t>
    </w:r>
    <w:r w:rsidR="00AB7311" w:rsidRPr="002C511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Musterstadt</w:t>
    </w:r>
  </w:p>
  <w:p w14:paraId="7CC65721" w14:textId="1EAD07B2" w:rsidR="00AB7311" w:rsidRPr="002C5115" w:rsidRDefault="00AB7311" w:rsidP="00EE5378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2C5115">
      <w:rPr>
        <w:rFonts w:ascii="Arial" w:hAnsi="Arial" w:cs="Arial"/>
        <w:sz w:val="16"/>
        <w:szCs w:val="16"/>
      </w:rPr>
      <w:t>Tel. +</w:t>
    </w:r>
    <w:r w:rsidR="00E7052E">
      <w:rPr>
        <w:rFonts w:ascii="Arial" w:hAnsi="Arial" w:cs="Arial"/>
        <w:sz w:val="16"/>
        <w:szCs w:val="16"/>
      </w:rPr>
      <w:t>49 123456789</w:t>
    </w:r>
    <w:r w:rsidRPr="002C5115">
      <w:rPr>
        <w:rFonts w:ascii="Arial" w:hAnsi="Arial" w:cs="Arial"/>
        <w:sz w:val="16"/>
        <w:szCs w:val="16"/>
      </w:rPr>
      <w:t xml:space="preserve">, Fax +49 </w:t>
    </w:r>
    <w:r w:rsidR="00E7052E">
      <w:rPr>
        <w:rFonts w:ascii="Arial" w:hAnsi="Arial" w:cs="Arial"/>
        <w:sz w:val="16"/>
        <w:szCs w:val="16"/>
      </w:rPr>
      <w:t>987654321</w:t>
    </w:r>
    <w:r w:rsidRPr="002C5115">
      <w:rPr>
        <w:rFonts w:ascii="Arial" w:hAnsi="Arial" w:cs="Arial"/>
        <w:sz w:val="16"/>
        <w:szCs w:val="16"/>
      </w:rPr>
      <w:t>, E-Mail info@</w:t>
    </w:r>
    <w:r w:rsidR="00E7052E">
      <w:rPr>
        <w:rFonts w:ascii="Arial" w:hAnsi="Arial" w:cs="Arial"/>
        <w:sz w:val="16"/>
        <w:szCs w:val="16"/>
      </w:rPr>
      <w:t>musterfirma</w:t>
    </w:r>
    <w:r w:rsidRPr="002C5115">
      <w:rPr>
        <w:rFonts w:ascii="Arial" w:hAnsi="Arial" w:cs="Arial"/>
        <w:sz w:val="16"/>
        <w:szCs w:val="16"/>
      </w:rPr>
      <w:t>.</w:t>
    </w:r>
    <w:r w:rsidR="00E7052E">
      <w:rPr>
        <w:rFonts w:ascii="Arial" w:hAnsi="Arial" w:cs="Arial"/>
        <w:sz w:val="16"/>
        <w:szCs w:val="16"/>
      </w:rPr>
      <w:t>de</w:t>
    </w:r>
  </w:p>
  <w:p w14:paraId="6009761C" w14:textId="515465E9" w:rsidR="00AB7311" w:rsidRPr="002C5115" w:rsidRDefault="00AB7311" w:rsidP="00EE5378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2C5115">
      <w:rPr>
        <w:rFonts w:ascii="Arial" w:hAnsi="Arial" w:cs="Arial"/>
        <w:b/>
        <w:bCs/>
        <w:sz w:val="16"/>
        <w:szCs w:val="16"/>
      </w:rPr>
      <w:t>http</w:t>
    </w:r>
    <w:r w:rsidR="000A1A2E">
      <w:rPr>
        <w:rFonts w:ascii="Arial" w:hAnsi="Arial" w:cs="Arial"/>
        <w:b/>
        <w:bCs/>
        <w:sz w:val="16"/>
        <w:szCs w:val="16"/>
      </w:rPr>
      <w:t>s</w:t>
    </w:r>
    <w:r w:rsidRPr="002C5115">
      <w:rPr>
        <w:rFonts w:ascii="Arial" w:hAnsi="Arial" w:cs="Arial"/>
        <w:b/>
        <w:bCs/>
        <w:sz w:val="16"/>
        <w:szCs w:val="16"/>
      </w:rPr>
      <w:t>://www.</w:t>
    </w:r>
    <w:r w:rsidR="00E7052E">
      <w:rPr>
        <w:rFonts w:ascii="Arial" w:hAnsi="Arial" w:cs="Arial"/>
        <w:b/>
        <w:bCs/>
        <w:sz w:val="16"/>
        <w:szCs w:val="16"/>
      </w:rPr>
      <w:t>musterfirma</w:t>
    </w:r>
    <w:r w:rsidRPr="002C5115">
      <w:rPr>
        <w:rFonts w:ascii="Arial" w:hAnsi="Arial" w:cs="Arial"/>
        <w:b/>
        <w:bCs/>
        <w:sz w:val="16"/>
        <w:szCs w:val="16"/>
      </w:rPr>
      <w:t>.</w:t>
    </w:r>
    <w:r w:rsidR="00E7052E">
      <w:rPr>
        <w:rFonts w:ascii="Arial" w:hAnsi="Arial" w:cs="Arial"/>
        <w:b/>
        <w:bCs/>
        <w:sz w:val="16"/>
        <w:szCs w:val="16"/>
      </w:rPr>
      <w:t>de</w:t>
    </w:r>
  </w:p>
  <w:p w14:paraId="66050A61" w14:textId="58D60632" w:rsidR="00AB7311" w:rsidRDefault="00AB7311" w:rsidP="00EE5378">
    <w:pPr>
      <w:jc w:val="center"/>
    </w:pPr>
    <w:r w:rsidRPr="002C5115">
      <w:rPr>
        <w:rFonts w:ascii="Arial" w:hAnsi="Arial" w:cs="Arial"/>
        <w:sz w:val="13"/>
        <w:szCs w:val="13"/>
      </w:rPr>
      <w:t xml:space="preserve">Geschäftsführer </w:t>
    </w:r>
    <w:r w:rsidR="00E7052E">
      <w:rPr>
        <w:rFonts w:ascii="Arial" w:hAnsi="Arial" w:cs="Arial"/>
        <w:sz w:val="13"/>
        <w:szCs w:val="13"/>
      </w:rPr>
      <w:t>Max Mustermann</w:t>
    </w:r>
    <w:r w:rsidRPr="002C5115">
      <w:rPr>
        <w:rFonts w:ascii="Arial" w:hAnsi="Arial" w:cs="Arial"/>
        <w:sz w:val="13"/>
        <w:szCs w:val="13"/>
      </w:rPr>
      <w:t xml:space="preserve">, Registergericht </w:t>
    </w:r>
    <w:r w:rsidR="00E7052E">
      <w:rPr>
        <w:rFonts w:ascii="Arial" w:hAnsi="Arial" w:cs="Arial"/>
        <w:sz w:val="13"/>
        <w:szCs w:val="13"/>
      </w:rPr>
      <w:t>XXX</w:t>
    </w:r>
  </w:p>
  <w:p w14:paraId="6A6C0EE4" w14:textId="77777777" w:rsidR="00AB7311" w:rsidRPr="00CB1FAC" w:rsidRDefault="00AB7311" w:rsidP="00EE5378">
    <w:pPr>
      <w:pStyle w:val="Fuzeil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10972" w14:textId="77777777" w:rsidR="0092737C" w:rsidRDefault="0092737C">
      <w:r>
        <w:separator/>
      </w:r>
    </w:p>
  </w:footnote>
  <w:footnote w:type="continuationSeparator" w:id="0">
    <w:p w14:paraId="3B2C066D" w14:textId="77777777" w:rsidR="0092737C" w:rsidRDefault="0092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2F98" w14:textId="77777777" w:rsidR="00AB7311" w:rsidRDefault="005901BB" w:rsidP="00982DC0">
    <w:pPr>
      <w:pStyle w:val="Kopfzeile"/>
      <w:jc w:val="center"/>
    </w:pPr>
    <w:r>
      <w:rPr>
        <w:noProof/>
      </w:rPr>
      <w:drawing>
        <wp:inline distT="0" distB="0" distL="0" distR="0" wp14:anchorId="1DC9FF8E" wp14:editId="521A5CDE">
          <wp:extent cx="276606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DCRYPT_LOGO_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A2B"/>
    <w:multiLevelType w:val="hybridMultilevel"/>
    <w:tmpl w:val="579C583E"/>
    <w:lvl w:ilvl="0" w:tplc="A3BE420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03F"/>
    <w:multiLevelType w:val="hybridMultilevel"/>
    <w:tmpl w:val="9B8E0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8CD"/>
    <w:multiLevelType w:val="hybridMultilevel"/>
    <w:tmpl w:val="1090D952"/>
    <w:lvl w:ilvl="0" w:tplc="C2C48B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3978"/>
    <w:multiLevelType w:val="hybridMultilevel"/>
    <w:tmpl w:val="D24C2824"/>
    <w:lvl w:ilvl="0" w:tplc="F73C59F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F08A55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9B8007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14843C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9A4CFD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164AF0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DB487D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4E2B26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540ACC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3B"/>
    <w:rsid w:val="00007232"/>
    <w:rsid w:val="00021694"/>
    <w:rsid w:val="00033696"/>
    <w:rsid w:val="00034D69"/>
    <w:rsid w:val="00041958"/>
    <w:rsid w:val="00062309"/>
    <w:rsid w:val="000A1A2E"/>
    <w:rsid w:val="000C4B11"/>
    <w:rsid w:val="000D3256"/>
    <w:rsid w:val="000D57D0"/>
    <w:rsid w:val="000F5D5D"/>
    <w:rsid w:val="00117E93"/>
    <w:rsid w:val="00122C44"/>
    <w:rsid w:val="00124201"/>
    <w:rsid w:val="00143685"/>
    <w:rsid w:val="00165423"/>
    <w:rsid w:val="0019696C"/>
    <w:rsid w:val="00226CD6"/>
    <w:rsid w:val="00230AF1"/>
    <w:rsid w:val="00233557"/>
    <w:rsid w:val="00234AD7"/>
    <w:rsid w:val="00266004"/>
    <w:rsid w:val="002667A0"/>
    <w:rsid w:val="00284CA5"/>
    <w:rsid w:val="0028727D"/>
    <w:rsid w:val="002928FA"/>
    <w:rsid w:val="002B62D5"/>
    <w:rsid w:val="002C45EB"/>
    <w:rsid w:val="002C5115"/>
    <w:rsid w:val="002C7913"/>
    <w:rsid w:val="002D18C2"/>
    <w:rsid w:val="002D2A31"/>
    <w:rsid w:val="002D4EA4"/>
    <w:rsid w:val="002F7FB9"/>
    <w:rsid w:val="0030163C"/>
    <w:rsid w:val="00344067"/>
    <w:rsid w:val="00361A59"/>
    <w:rsid w:val="00387DED"/>
    <w:rsid w:val="003A1877"/>
    <w:rsid w:val="003C18ED"/>
    <w:rsid w:val="003C2030"/>
    <w:rsid w:val="003C3E16"/>
    <w:rsid w:val="003D0BCF"/>
    <w:rsid w:val="003E356B"/>
    <w:rsid w:val="003F426D"/>
    <w:rsid w:val="0040749A"/>
    <w:rsid w:val="00422A36"/>
    <w:rsid w:val="00432887"/>
    <w:rsid w:val="004343B0"/>
    <w:rsid w:val="0044291C"/>
    <w:rsid w:val="00455B02"/>
    <w:rsid w:val="004865C5"/>
    <w:rsid w:val="00487CDD"/>
    <w:rsid w:val="00490079"/>
    <w:rsid w:val="004A6B14"/>
    <w:rsid w:val="004D4ECA"/>
    <w:rsid w:val="005128BA"/>
    <w:rsid w:val="00516985"/>
    <w:rsid w:val="00526A71"/>
    <w:rsid w:val="0055147C"/>
    <w:rsid w:val="00555298"/>
    <w:rsid w:val="0056587C"/>
    <w:rsid w:val="00576616"/>
    <w:rsid w:val="005901BB"/>
    <w:rsid w:val="00596AFD"/>
    <w:rsid w:val="005B635B"/>
    <w:rsid w:val="005D11B6"/>
    <w:rsid w:val="005D17CA"/>
    <w:rsid w:val="005D1CD7"/>
    <w:rsid w:val="005E62AC"/>
    <w:rsid w:val="0060734D"/>
    <w:rsid w:val="00626373"/>
    <w:rsid w:val="00633C61"/>
    <w:rsid w:val="00671885"/>
    <w:rsid w:val="00676458"/>
    <w:rsid w:val="006B7463"/>
    <w:rsid w:val="006B7C69"/>
    <w:rsid w:val="006C6265"/>
    <w:rsid w:val="006E6A36"/>
    <w:rsid w:val="00705880"/>
    <w:rsid w:val="00707FBC"/>
    <w:rsid w:val="007134A0"/>
    <w:rsid w:val="007266D4"/>
    <w:rsid w:val="00750397"/>
    <w:rsid w:val="00753077"/>
    <w:rsid w:val="00754C90"/>
    <w:rsid w:val="00780DF9"/>
    <w:rsid w:val="00795124"/>
    <w:rsid w:val="007A64FE"/>
    <w:rsid w:val="007C5878"/>
    <w:rsid w:val="007D0C14"/>
    <w:rsid w:val="007D5BFE"/>
    <w:rsid w:val="007D7086"/>
    <w:rsid w:val="007F1087"/>
    <w:rsid w:val="00840BB0"/>
    <w:rsid w:val="00851290"/>
    <w:rsid w:val="008645B4"/>
    <w:rsid w:val="00871A0A"/>
    <w:rsid w:val="008765C3"/>
    <w:rsid w:val="00877560"/>
    <w:rsid w:val="008A1163"/>
    <w:rsid w:val="008A1B59"/>
    <w:rsid w:val="008B0A8F"/>
    <w:rsid w:val="008C52B1"/>
    <w:rsid w:val="008E1399"/>
    <w:rsid w:val="008F40D7"/>
    <w:rsid w:val="00902EC2"/>
    <w:rsid w:val="00910234"/>
    <w:rsid w:val="00923929"/>
    <w:rsid w:val="00926A79"/>
    <w:rsid w:val="0092737C"/>
    <w:rsid w:val="00934B95"/>
    <w:rsid w:val="00935EC6"/>
    <w:rsid w:val="009408C2"/>
    <w:rsid w:val="00975A9D"/>
    <w:rsid w:val="0098211B"/>
    <w:rsid w:val="00982DC0"/>
    <w:rsid w:val="00983328"/>
    <w:rsid w:val="009A494E"/>
    <w:rsid w:val="009B78E5"/>
    <w:rsid w:val="009F417C"/>
    <w:rsid w:val="00A022A0"/>
    <w:rsid w:val="00A36706"/>
    <w:rsid w:val="00A43723"/>
    <w:rsid w:val="00A46056"/>
    <w:rsid w:val="00A86EAA"/>
    <w:rsid w:val="00A906DF"/>
    <w:rsid w:val="00A9269D"/>
    <w:rsid w:val="00AB031B"/>
    <w:rsid w:val="00AB7311"/>
    <w:rsid w:val="00AC3377"/>
    <w:rsid w:val="00AE2A8B"/>
    <w:rsid w:val="00AE2E91"/>
    <w:rsid w:val="00AF42ED"/>
    <w:rsid w:val="00B12FEE"/>
    <w:rsid w:val="00B30511"/>
    <w:rsid w:val="00B452CF"/>
    <w:rsid w:val="00B60199"/>
    <w:rsid w:val="00B6402D"/>
    <w:rsid w:val="00B86F8E"/>
    <w:rsid w:val="00BA1475"/>
    <w:rsid w:val="00BE09E2"/>
    <w:rsid w:val="00BE41D3"/>
    <w:rsid w:val="00BE543B"/>
    <w:rsid w:val="00C415AD"/>
    <w:rsid w:val="00C41C2B"/>
    <w:rsid w:val="00C55FF8"/>
    <w:rsid w:val="00CA5EB8"/>
    <w:rsid w:val="00CA7F86"/>
    <w:rsid w:val="00CB1FAC"/>
    <w:rsid w:val="00CD7D39"/>
    <w:rsid w:val="00CE282D"/>
    <w:rsid w:val="00D254FD"/>
    <w:rsid w:val="00D836EA"/>
    <w:rsid w:val="00DA22D4"/>
    <w:rsid w:val="00DC1408"/>
    <w:rsid w:val="00DC2265"/>
    <w:rsid w:val="00DC3190"/>
    <w:rsid w:val="00DF08BD"/>
    <w:rsid w:val="00DF5317"/>
    <w:rsid w:val="00E17A74"/>
    <w:rsid w:val="00E252DE"/>
    <w:rsid w:val="00E7052E"/>
    <w:rsid w:val="00EE1754"/>
    <w:rsid w:val="00EE2005"/>
    <w:rsid w:val="00EE5378"/>
    <w:rsid w:val="00EF40B9"/>
    <w:rsid w:val="00F40C47"/>
    <w:rsid w:val="00F62745"/>
    <w:rsid w:val="00F75E41"/>
    <w:rsid w:val="00F82CFA"/>
    <w:rsid w:val="00FC1C9F"/>
    <w:rsid w:val="00F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21B6E"/>
  <w15:docId w15:val="{ACEF7F1F-0F32-41BA-AB5E-0563F510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4201"/>
    <w:pPr>
      <w:keepNext/>
      <w:outlineLvl w:val="0"/>
    </w:pPr>
    <w:rPr>
      <w:rFonts w:ascii="NewsGothicBQ" w:hAnsi="NewsGothicBQ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1F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1FA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B1FA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7A74"/>
    <w:rPr>
      <w:color w:val="0000FF"/>
      <w:u w:val="single"/>
    </w:rPr>
  </w:style>
  <w:style w:type="paragraph" w:styleId="Umschlagabsenderadresse">
    <w:name w:val="envelope return"/>
    <w:basedOn w:val="Standard"/>
    <w:rsid w:val="00124201"/>
    <w:rPr>
      <w:szCs w:val="20"/>
      <w:lang w:val="en-GB"/>
    </w:rPr>
  </w:style>
  <w:style w:type="paragraph" w:styleId="Textkrper">
    <w:name w:val="Body Text"/>
    <w:basedOn w:val="Standard"/>
    <w:rsid w:val="00124201"/>
    <w:pPr>
      <w:jc w:val="both"/>
    </w:pPr>
    <w:rPr>
      <w:rFonts w:ascii="NewsGothicBQ" w:hAnsi="NewsGothicBQ"/>
      <w:szCs w:val="20"/>
    </w:rPr>
  </w:style>
  <w:style w:type="paragraph" w:styleId="Textkrper-Zeileneinzug">
    <w:name w:val="Body Text Indent"/>
    <w:basedOn w:val="Standard"/>
    <w:rsid w:val="00124201"/>
    <w:pPr>
      <w:ind w:left="360"/>
    </w:pPr>
    <w:rPr>
      <w:rFonts w:ascii="NewsGothicBQ" w:hAnsi="NewsGothicBQ"/>
      <w:szCs w:val="20"/>
    </w:rPr>
  </w:style>
  <w:style w:type="paragraph" w:styleId="Textkrper-Einzug2">
    <w:name w:val="Body Text Indent 2"/>
    <w:basedOn w:val="Standard"/>
    <w:rsid w:val="00124201"/>
    <w:pPr>
      <w:spacing w:after="120" w:line="480" w:lineRule="auto"/>
      <w:ind w:left="283"/>
    </w:pPr>
    <w:rPr>
      <w:rFonts w:ascii="Arial" w:hAnsi="Arial"/>
    </w:rPr>
  </w:style>
  <w:style w:type="paragraph" w:styleId="Sprechblasentext">
    <w:name w:val="Balloon Text"/>
    <w:basedOn w:val="Standard"/>
    <w:semiHidden/>
    <w:rsid w:val="00124201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B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6B7C69"/>
    <w:rPr>
      <w:rFonts w:ascii="Courier New" w:hAnsi="Courier New" w:cs="Courier New"/>
    </w:rPr>
  </w:style>
  <w:style w:type="character" w:styleId="Fett">
    <w:name w:val="Strong"/>
    <w:uiPriority w:val="22"/>
    <w:qFormat/>
    <w:rsid w:val="006E6A36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2667A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667A0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DDOXX\Vertrieb%20Allgemein\Briefvorlagen\Anschreiben%20Mus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D4D1-9424-4B06-8361-0D99421F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Muster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REDDOXX GmbH Saline 29 DE-78628 Rottweil</vt:lpstr>
    </vt:vector>
  </TitlesOfParts>
  <Company>BDT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REDDOXX GmbH Saline 29 DE-78628 Rottweil</dc:title>
  <dc:creator>wensro</dc:creator>
  <cp:lastModifiedBy>REDDOXX Vertrieb</cp:lastModifiedBy>
  <cp:revision>2</cp:revision>
  <cp:lastPrinted>2015-03-02T09:16:00Z</cp:lastPrinted>
  <dcterms:created xsi:type="dcterms:W3CDTF">2020-05-05T06:15:00Z</dcterms:created>
  <dcterms:modified xsi:type="dcterms:W3CDTF">2020-05-05T06:15:00Z</dcterms:modified>
</cp:coreProperties>
</file>