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  <w:gridCol w:w="1466"/>
        <w:gridCol w:w="1134"/>
        <w:gridCol w:w="2497"/>
      </w:tblGrid>
      <w:tr w:rsidR="00AE2A8B" w:rsidRPr="008A1B59" w:rsidTr="00143685">
        <w:trPr>
          <w:trHeight w:val="1985"/>
        </w:trPr>
        <w:tc>
          <w:tcPr>
            <w:tcW w:w="9498" w:type="dxa"/>
            <w:shd w:val="clear" w:color="auto" w:fill="auto"/>
          </w:tcPr>
          <w:p w:rsidR="00DC2265" w:rsidRDefault="00AE2A8B" w:rsidP="00DC2265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8A1B59">
              <w:rPr>
                <w:rFonts w:ascii="Arial" w:hAnsi="Arial" w:cs="Arial"/>
                <w:sz w:val="14"/>
                <w:szCs w:val="14"/>
                <w:u w:val="single"/>
              </w:rPr>
              <w:t>REDDOXX GmbH -  Neue Weilheimer Str. 14 - DE-73230 Kirchheim</w:t>
            </w:r>
          </w:p>
          <w:p w:rsidR="00DC2265" w:rsidRDefault="00DC2265" w:rsidP="00DC2265">
            <w:pPr>
              <w:rPr>
                <w:rFonts w:ascii="Arial" w:hAnsi="Arial" w:cs="Arial"/>
                <w:sz w:val="14"/>
                <w:szCs w:val="14"/>
              </w:rPr>
            </w:pPr>
          </w:p>
          <w:p w:rsidR="00DC2265" w:rsidRPr="00DC2265" w:rsidRDefault="00C25B1E" w:rsidP="00DC22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  <w:p w:rsidR="00DC2265" w:rsidRPr="00DC2265" w:rsidRDefault="00C25B1E" w:rsidP="00DC2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Mrs.</w:t>
            </w:r>
            <w:proofErr w:type="spellEnd"/>
          </w:p>
          <w:p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</w:p>
          <w:p w:rsidR="00DC2265" w:rsidRPr="00DC2265" w:rsidRDefault="00DC2265" w:rsidP="00DC22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2265">
              <w:rPr>
                <w:rFonts w:ascii="Arial" w:hAnsi="Arial" w:cs="Arial"/>
                <w:sz w:val="20"/>
                <w:szCs w:val="20"/>
              </w:rPr>
              <w:t>A</w:t>
            </w:r>
            <w:r w:rsidR="00C25B1E">
              <w:rPr>
                <w:rFonts w:ascii="Arial" w:hAnsi="Arial" w:cs="Arial"/>
                <w:sz w:val="20"/>
                <w:szCs w:val="20"/>
              </w:rPr>
              <w:t>ddress</w:t>
            </w:r>
            <w:proofErr w:type="spellEnd"/>
          </w:p>
          <w:p w:rsidR="00DC2265" w:rsidRPr="00DC2265" w:rsidRDefault="00C25B1E" w:rsidP="00DC2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Zip </w:t>
            </w:r>
            <w:r w:rsidR="00DC2265" w:rsidRPr="00DC22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City</w:t>
            </w:r>
          </w:p>
          <w:p w:rsidR="00DC2265" w:rsidRDefault="00DC2265" w:rsidP="00DC2265">
            <w:pPr>
              <w:rPr>
                <w:rFonts w:ascii="Arial" w:hAnsi="Arial" w:cs="Arial"/>
                <w:sz w:val="14"/>
                <w:szCs w:val="14"/>
              </w:rPr>
            </w:pPr>
          </w:p>
          <w:p w:rsidR="00DC2265" w:rsidRDefault="00DC2265" w:rsidP="00DC2265">
            <w:pPr>
              <w:rPr>
                <w:rFonts w:ascii="Arial" w:hAnsi="Arial" w:cs="Arial"/>
                <w:sz w:val="14"/>
                <w:szCs w:val="14"/>
              </w:rPr>
            </w:pPr>
          </w:p>
          <w:p w:rsidR="00AE2A8B" w:rsidRPr="00DC2265" w:rsidRDefault="00AE2A8B" w:rsidP="00DC22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6" w:type="dxa"/>
            <w:shd w:val="clear" w:color="auto" w:fill="auto"/>
          </w:tcPr>
          <w:tbl>
            <w:tblPr>
              <w:tblW w:w="3004" w:type="dxa"/>
              <w:tblInd w:w="432" w:type="dxa"/>
              <w:tblBorders>
                <w:top w:val="single" w:sz="4" w:space="0" w:color="EC122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4"/>
            </w:tblGrid>
            <w:tr w:rsidR="00165423" w:rsidRPr="008A1B59" w:rsidTr="00165423">
              <w:trPr>
                <w:trHeight w:val="2268"/>
              </w:trPr>
              <w:tc>
                <w:tcPr>
                  <w:tcW w:w="3004" w:type="dxa"/>
                  <w:tcBorders>
                    <w:top w:val="nil"/>
                  </w:tcBorders>
                  <w:shd w:val="clear" w:color="auto" w:fill="auto"/>
                </w:tcPr>
                <w:p w:rsidR="00165423" w:rsidRPr="008A1B59" w:rsidRDefault="00165423" w:rsidP="003D0BC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DU Kievit Tab" w:hAnsi="CDU Kievit Tab"/>
                      <w:sz w:val="28"/>
                      <w:szCs w:val="28"/>
                    </w:rPr>
                  </w:pPr>
                </w:p>
              </w:tc>
            </w:tr>
          </w:tbl>
          <w:p w:rsidR="00AE2A8B" w:rsidRPr="008A1B59" w:rsidRDefault="00AE2A8B" w:rsidP="003D0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DU Kievit Tab" w:hAnsi="CDU Kievit Tab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E2A8B" w:rsidRPr="008A1B59" w:rsidRDefault="00AE2A8B" w:rsidP="002C5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:rsidR="00A86EAA" w:rsidRPr="008A1B59" w:rsidRDefault="00A86EAA" w:rsidP="003D0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3077" w:rsidRDefault="00143685" w:rsidP="00143685">
      <w:pPr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143685">
        <w:rPr>
          <w:rFonts w:ascii="Arial" w:hAnsi="Arial" w:cs="Arial"/>
          <w:sz w:val="20"/>
          <w:szCs w:val="20"/>
        </w:rPr>
        <w:t>Kirchheim</w:t>
      </w:r>
      <w:r w:rsidR="00C25B1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A1A2E">
        <w:rPr>
          <w:rFonts w:ascii="Arial" w:hAnsi="Arial" w:cs="Arial"/>
          <w:sz w:val="20"/>
          <w:szCs w:val="20"/>
        </w:rPr>
        <w:t>XYZ</w:t>
      </w:r>
    </w:p>
    <w:p w:rsidR="00143685" w:rsidRPr="00C25B1E" w:rsidRDefault="00C25B1E" w:rsidP="00143685">
      <w:pPr>
        <w:spacing w:line="240" w:lineRule="atLeast"/>
        <w:rPr>
          <w:rFonts w:ascii="Arial" w:hAnsi="Arial" w:cs="Arial"/>
          <w:b/>
          <w:sz w:val="20"/>
          <w:szCs w:val="20"/>
          <w:lang w:val="en-GB"/>
        </w:rPr>
      </w:pPr>
      <w:r w:rsidRPr="00C25B1E">
        <w:rPr>
          <w:rFonts w:ascii="Arial" w:hAnsi="Arial" w:cs="Arial"/>
          <w:b/>
          <w:sz w:val="20"/>
          <w:szCs w:val="20"/>
          <w:lang w:val="en-GB"/>
        </w:rPr>
        <w:t>Secure email communication from now on</w:t>
      </w:r>
    </w:p>
    <w:p w:rsidR="00143685" w:rsidRPr="00C25B1E" w:rsidRDefault="005901BB" w:rsidP="00143685">
      <w:pPr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85725</wp:posOffset>
                </wp:positionV>
                <wp:extent cx="266700" cy="0"/>
                <wp:effectExtent l="13335" t="9525" r="571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06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6.7pt;margin-top:6.75pt;width:2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Vz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"/>
            </w:pict>
          </mc:Fallback>
        </mc:AlternateContent>
      </w:r>
    </w:p>
    <w:p w:rsidR="00143685" w:rsidRPr="00C25B1E" w:rsidRDefault="00143685" w:rsidP="00753077">
      <w:pPr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490079" w:rsidRPr="00C25B1E" w:rsidRDefault="00C25B1E" w:rsidP="00EF40B9">
      <w:pPr>
        <w:spacing w:after="160"/>
        <w:rPr>
          <w:rFonts w:ascii="Arial" w:hAnsi="Arial" w:cs="Arial"/>
          <w:sz w:val="20"/>
          <w:szCs w:val="20"/>
          <w:lang w:val="en-GB"/>
        </w:rPr>
      </w:pPr>
      <w:r w:rsidRPr="00C25B1E">
        <w:rPr>
          <w:rFonts w:ascii="Arial" w:hAnsi="Arial" w:cs="Arial"/>
          <w:sz w:val="20"/>
          <w:szCs w:val="20"/>
          <w:lang w:val="en-GB"/>
        </w:rPr>
        <w:t xml:space="preserve">Dear </w:t>
      </w:r>
      <w:r w:rsidRPr="00C25B1E">
        <w:rPr>
          <w:rFonts w:ascii="Arial" w:hAnsi="Arial" w:cs="Arial"/>
          <w:color w:val="FF0000"/>
          <w:sz w:val="20"/>
          <w:szCs w:val="20"/>
          <w:lang w:val="en-GB"/>
        </w:rPr>
        <w:t>XYZ</w:t>
      </w:r>
      <w:r w:rsidR="00165423" w:rsidRPr="00C25B1E">
        <w:rPr>
          <w:rFonts w:ascii="Arial" w:hAnsi="Arial" w:cs="Arial"/>
          <w:sz w:val="20"/>
          <w:szCs w:val="20"/>
          <w:lang w:val="en-GB"/>
        </w:rPr>
        <w:t>,</w:t>
      </w:r>
    </w:p>
    <w:p w:rsidR="00C25B1E" w:rsidRDefault="00C25B1E" w:rsidP="00EF40B9">
      <w:pPr>
        <w:spacing w:after="160" w:line="240" w:lineRule="atLeast"/>
        <w:rPr>
          <w:rFonts w:ascii="Arial" w:hAnsi="Arial" w:cs="Arial"/>
          <w:sz w:val="20"/>
          <w:szCs w:val="20"/>
          <w:lang w:val="en-GB"/>
        </w:rPr>
      </w:pPr>
      <w:r w:rsidRPr="00C25B1E">
        <w:rPr>
          <w:rFonts w:ascii="Arial" w:hAnsi="Arial" w:cs="Arial"/>
          <w:sz w:val="20"/>
          <w:szCs w:val="20"/>
          <w:lang w:val="en-GB"/>
        </w:rPr>
        <w:t>In order to communicate sensitive information</w:t>
      </w:r>
      <w:r w:rsidR="001C1013">
        <w:rPr>
          <w:rFonts w:ascii="Arial" w:hAnsi="Arial" w:cs="Arial"/>
          <w:sz w:val="20"/>
          <w:szCs w:val="20"/>
          <w:lang w:val="en-GB"/>
        </w:rPr>
        <w:t xml:space="preserve"> more</w:t>
      </w:r>
      <w:r w:rsidRPr="00C25B1E">
        <w:rPr>
          <w:rFonts w:ascii="Arial" w:hAnsi="Arial" w:cs="Arial"/>
          <w:sz w:val="20"/>
          <w:szCs w:val="20"/>
          <w:lang w:val="en-GB"/>
        </w:rPr>
        <w:t xml:space="preserve"> securely in the future, we have decided to </w:t>
      </w:r>
      <w:r>
        <w:rPr>
          <w:rFonts w:ascii="Arial" w:hAnsi="Arial" w:cs="Arial"/>
          <w:sz w:val="20"/>
          <w:szCs w:val="20"/>
          <w:lang w:val="en-GB"/>
        </w:rPr>
        <w:t>adopt</w:t>
      </w:r>
      <w:r w:rsidRPr="00C25B1E">
        <w:rPr>
          <w:rFonts w:ascii="Arial" w:hAnsi="Arial" w:cs="Arial"/>
          <w:sz w:val="20"/>
          <w:szCs w:val="20"/>
          <w:lang w:val="en-GB"/>
        </w:rPr>
        <w:t xml:space="preserve"> a</w:t>
      </w:r>
      <w:r>
        <w:rPr>
          <w:rFonts w:ascii="Arial" w:hAnsi="Arial" w:cs="Arial"/>
          <w:sz w:val="20"/>
          <w:szCs w:val="20"/>
          <w:lang w:val="en-GB"/>
        </w:rPr>
        <w:t xml:space="preserve"> new</w:t>
      </w:r>
      <w:r w:rsidRPr="00C25B1E">
        <w:rPr>
          <w:rFonts w:ascii="Arial" w:hAnsi="Arial" w:cs="Arial"/>
          <w:sz w:val="20"/>
          <w:szCs w:val="20"/>
          <w:lang w:val="en-GB"/>
        </w:rPr>
        <w:t xml:space="preserve"> email enc</w:t>
      </w:r>
      <w:r>
        <w:rPr>
          <w:rFonts w:ascii="Arial" w:hAnsi="Arial" w:cs="Arial"/>
          <w:sz w:val="20"/>
          <w:szCs w:val="20"/>
          <w:lang w:val="en-GB"/>
        </w:rPr>
        <w:t>ryption solution. Because of its user comfort and usability we have chosen REDDCRYPT for our purposes.</w:t>
      </w:r>
    </w:p>
    <w:p w:rsidR="000A1A2E" w:rsidRDefault="00C25B1E" w:rsidP="00C25B1E">
      <w:pPr>
        <w:spacing w:after="160"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usage and integration is very user-friendly and does not require any technical expertise. The solution is developed in Germany and meets </w:t>
      </w:r>
      <w:r w:rsidR="00AF6D9D">
        <w:rPr>
          <w:rFonts w:ascii="Arial" w:hAnsi="Arial" w:cs="Arial"/>
          <w:sz w:val="20"/>
          <w:szCs w:val="20"/>
          <w:lang w:val="en-GB"/>
        </w:rPr>
        <w:t>highest data protection requirements. Its end-to-end encryption ensures that nobody</w:t>
      </w:r>
      <w:r w:rsidR="001C1013">
        <w:rPr>
          <w:rFonts w:ascii="Arial" w:hAnsi="Arial" w:cs="Arial"/>
          <w:sz w:val="20"/>
          <w:szCs w:val="20"/>
          <w:lang w:val="en-GB"/>
        </w:rPr>
        <w:t xml:space="preserve"> except sender and recipient is able to read</w:t>
      </w:r>
      <w:r w:rsidR="00AF6D9D">
        <w:rPr>
          <w:rFonts w:ascii="Arial" w:hAnsi="Arial" w:cs="Arial"/>
          <w:sz w:val="20"/>
          <w:szCs w:val="20"/>
          <w:lang w:val="en-GB"/>
        </w:rPr>
        <w:t xml:space="preserve"> emails. More information as well as technical details can be found at </w:t>
      </w:r>
      <w:r w:rsidR="00AF6D9D" w:rsidRPr="00AF6D9D">
        <w:rPr>
          <w:rFonts w:ascii="Arial" w:hAnsi="Arial" w:cs="Arial"/>
          <w:sz w:val="20"/>
          <w:szCs w:val="20"/>
          <w:lang w:val="en-GB"/>
        </w:rPr>
        <w:t>https://reddcrypt.com</w:t>
      </w:r>
      <w:r w:rsidR="00AF6D9D">
        <w:rPr>
          <w:rFonts w:ascii="Arial" w:hAnsi="Arial" w:cs="Arial"/>
          <w:sz w:val="20"/>
          <w:szCs w:val="20"/>
          <w:lang w:val="en-GB"/>
        </w:rPr>
        <w:t>.</w:t>
      </w:r>
    </w:p>
    <w:p w:rsidR="00AF6D9D" w:rsidRDefault="00AF6D9D" w:rsidP="00C25B1E">
      <w:pPr>
        <w:spacing w:after="160"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If you approve of this form of </w:t>
      </w:r>
      <w:r w:rsidR="001C1013">
        <w:rPr>
          <w:rFonts w:ascii="Arial" w:hAnsi="Arial" w:cs="Arial"/>
          <w:sz w:val="20"/>
          <w:szCs w:val="20"/>
          <w:lang w:val="en-GB"/>
        </w:rPr>
        <w:t xml:space="preserve">future </w:t>
      </w:r>
      <w:r>
        <w:rPr>
          <w:rFonts w:ascii="Arial" w:hAnsi="Arial" w:cs="Arial"/>
          <w:sz w:val="20"/>
          <w:szCs w:val="20"/>
          <w:lang w:val="en-GB"/>
        </w:rPr>
        <w:t xml:space="preserve">email communication </w:t>
      </w:r>
      <w:r w:rsidR="001C1013">
        <w:rPr>
          <w:rFonts w:ascii="Arial" w:hAnsi="Arial" w:cs="Arial"/>
          <w:sz w:val="20"/>
          <w:szCs w:val="20"/>
          <w:lang w:val="en-GB"/>
        </w:rPr>
        <w:t>between us</w:t>
      </w:r>
      <w:r>
        <w:rPr>
          <w:rFonts w:ascii="Arial" w:hAnsi="Arial" w:cs="Arial"/>
          <w:sz w:val="20"/>
          <w:szCs w:val="20"/>
          <w:lang w:val="en-GB"/>
        </w:rPr>
        <w:t xml:space="preserve">, we would like to ask you to </w:t>
      </w:r>
      <w:r w:rsidRPr="00AF6D9D">
        <w:rPr>
          <w:rFonts w:ascii="Arial" w:hAnsi="Arial" w:cs="Arial"/>
          <w:b/>
          <w:sz w:val="20"/>
          <w:szCs w:val="20"/>
          <w:lang w:val="en-GB"/>
        </w:rPr>
        <w:t xml:space="preserve">register </w:t>
      </w:r>
      <w:r>
        <w:rPr>
          <w:rFonts w:ascii="Arial" w:hAnsi="Arial" w:cs="Arial"/>
          <w:b/>
          <w:sz w:val="20"/>
          <w:szCs w:val="20"/>
          <w:lang w:val="en-GB"/>
        </w:rPr>
        <w:t xml:space="preserve">a free account </w:t>
      </w:r>
      <w:r w:rsidRPr="00AF6D9D">
        <w:rPr>
          <w:rFonts w:ascii="Arial" w:hAnsi="Arial" w:cs="Arial"/>
          <w:b/>
          <w:sz w:val="20"/>
          <w:szCs w:val="20"/>
          <w:lang w:val="en-GB"/>
        </w:rPr>
        <w:t xml:space="preserve">with your email address at </w:t>
      </w:r>
      <w:hyperlink r:id="rId8" w:history="1">
        <w:r w:rsidRPr="00616417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https://app.reddcrypt.com</w:t>
        </w:r>
      </w:hyperlink>
      <w:r>
        <w:rPr>
          <w:rFonts w:ascii="Arial" w:hAnsi="Arial" w:cs="Arial"/>
          <w:sz w:val="20"/>
          <w:szCs w:val="20"/>
          <w:lang w:val="en-GB"/>
        </w:rPr>
        <w:t>.</w:t>
      </w:r>
    </w:p>
    <w:p w:rsidR="000A1A2E" w:rsidRDefault="00AF6D9D" w:rsidP="00EF40B9">
      <w:pPr>
        <w:spacing w:after="160" w:line="240" w:lineRule="atLeas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let us know afterwards by sending an email - </w:t>
      </w:r>
      <w:r>
        <w:rPr>
          <w:rFonts w:ascii="Arial" w:hAnsi="Arial" w:cs="Arial"/>
          <w:sz w:val="20"/>
          <w:szCs w:val="20"/>
          <w:lang w:val="en-GB"/>
        </w:rPr>
        <w:t>preferably encrypted</w:t>
      </w:r>
      <w:r>
        <w:rPr>
          <w:rFonts w:ascii="Arial" w:hAnsi="Arial" w:cs="Arial"/>
          <w:sz w:val="20"/>
          <w:szCs w:val="20"/>
          <w:lang w:val="en-GB"/>
        </w:rPr>
        <w:t xml:space="preserve"> - to </w:t>
      </w:r>
      <w:r w:rsidRPr="00AF6D9D">
        <w:rPr>
          <w:rFonts w:ascii="Arial" w:hAnsi="Arial" w:cs="Arial"/>
          <w:color w:val="FF0000"/>
          <w:sz w:val="20"/>
          <w:szCs w:val="20"/>
          <w:lang w:val="en-GB"/>
        </w:rPr>
        <w:t>XYZ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:rsidR="00AF6D9D" w:rsidRPr="00AF6D9D" w:rsidRDefault="00AF6D9D" w:rsidP="00EF40B9">
      <w:pPr>
        <w:spacing w:after="160" w:line="240" w:lineRule="atLeast"/>
        <w:rPr>
          <w:rFonts w:ascii="Arial" w:hAnsi="Arial" w:cs="Arial"/>
          <w:b/>
          <w:sz w:val="20"/>
          <w:szCs w:val="20"/>
          <w:lang w:val="en-GB"/>
        </w:rPr>
      </w:pPr>
    </w:p>
    <w:p w:rsidR="00AB031B" w:rsidRDefault="00AF6D9D" w:rsidP="00EF40B9">
      <w:pPr>
        <w:spacing w:after="16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hAnsi="Arial" w:cs="Arial"/>
          <w:sz w:val="20"/>
          <w:szCs w:val="20"/>
        </w:rPr>
        <w:t>regards</w:t>
      </w:r>
      <w:proofErr w:type="spellEnd"/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</w:p>
    <w:p w:rsidR="00B86F8E" w:rsidRPr="00AC3377" w:rsidRDefault="00B86F8E" w:rsidP="007A64FE">
      <w:pPr>
        <w:spacing w:line="240" w:lineRule="atLeast"/>
        <w:rPr>
          <w:rFonts w:ascii="Arial" w:hAnsi="Arial" w:cs="Arial"/>
          <w:sz w:val="20"/>
          <w:szCs w:val="20"/>
        </w:rPr>
      </w:pPr>
    </w:p>
    <w:sectPr w:rsidR="00B86F8E" w:rsidRPr="00AC3377" w:rsidSect="007A64FE">
      <w:headerReference w:type="default" r:id="rId9"/>
      <w:footerReference w:type="default" r:id="rId10"/>
      <w:pgSz w:w="11906" w:h="16838" w:code="9"/>
      <w:pgMar w:top="2977" w:right="851" w:bottom="1134" w:left="124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AF" w:rsidRDefault="00B968AF">
      <w:r>
        <w:separator/>
      </w:r>
    </w:p>
  </w:endnote>
  <w:endnote w:type="continuationSeparator" w:id="0">
    <w:p w:rsidR="00B968AF" w:rsidRDefault="00B9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icBQ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DU Kievit Tab">
    <w:altName w:val="Vrinda"/>
    <w:charset w:val="00"/>
    <w:family w:val="swiss"/>
    <w:pitch w:val="variable"/>
    <w:sig w:usb0="00000003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11" w:rsidRDefault="00AB7311" w:rsidP="00EF40B9">
    <w:pPr>
      <w:pBdr>
        <w:bottom w:val="single" w:sz="6" w:space="1" w:color="auto"/>
      </w:pBd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  <w:p w:rsidR="00AB7311" w:rsidRPr="005D11B6" w:rsidRDefault="00AB7311" w:rsidP="005D11B6">
    <w:pPr>
      <w:pBdr>
        <w:bottom w:val="single" w:sz="6" w:space="1" w:color="auto"/>
      </w:pBd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 w:rsidRPr="000C4B11">
      <w:rPr>
        <w:rFonts w:ascii="Arial" w:hAnsi="Arial" w:cs="Arial"/>
        <w:sz w:val="16"/>
        <w:szCs w:val="16"/>
      </w:rPr>
      <w:t xml:space="preserve">Seite </w:t>
    </w:r>
    <w:r w:rsidRPr="000C4B11">
      <w:rPr>
        <w:rFonts w:ascii="Arial" w:hAnsi="Arial" w:cs="Arial"/>
        <w:sz w:val="16"/>
        <w:szCs w:val="16"/>
      </w:rPr>
      <w:fldChar w:fldCharType="begin"/>
    </w:r>
    <w:r w:rsidRPr="000C4B11">
      <w:rPr>
        <w:rFonts w:ascii="Arial" w:hAnsi="Arial" w:cs="Arial"/>
        <w:sz w:val="16"/>
        <w:szCs w:val="16"/>
      </w:rPr>
      <w:instrText>PAGE  \* Arabic  \* MERGEFORMAT</w:instrText>
    </w:r>
    <w:r w:rsidRPr="000C4B11">
      <w:rPr>
        <w:rFonts w:ascii="Arial" w:hAnsi="Arial" w:cs="Arial"/>
        <w:sz w:val="16"/>
        <w:szCs w:val="16"/>
      </w:rPr>
      <w:fldChar w:fldCharType="separate"/>
    </w:r>
    <w:r w:rsidR="00047909">
      <w:rPr>
        <w:rFonts w:ascii="Arial" w:hAnsi="Arial" w:cs="Arial"/>
        <w:noProof/>
        <w:sz w:val="16"/>
        <w:szCs w:val="16"/>
      </w:rPr>
      <w:t>1</w:t>
    </w:r>
    <w:r w:rsidRPr="000C4B11">
      <w:rPr>
        <w:rFonts w:ascii="Arial" w:hAnsi="Arial" w:cs="Arial"/>
        <w:sz w:val="16"/>
        <w:szCs w:val="16"/>
      </w:rPr>
      <w:fldChar w:fldCharType="end"/>
    </w:r>
    <w:r w:rsidRPr="000C4B1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/</w:t>
    </w:r>
    <w:r w:rsidRPr="000C4B11">
      <w:rPr>
        <w:rFonts w:ascii="Arial" w:hAnsi="Arial" w:cs="Arial"/>
        <w:sz w:val="16"/>
        <w:szCs w:val="16"/>
      </w:rPr>
      <w:t xml:space="preserve"> </w:t>
    </w:r>
    <w:r w:rsidRPr="000C4B11">
      <w:rPr>
        <w:rFonts w:ascii="Arial" w:hAnsi="Arial" w:cs="Arial"/>
        <w:sz w:val="16"/>
        <w:szCs w:val="16"/>
      </w:rPr>
      <w:fldChar w:fldCharType="begin"/>
    </w:r>
    <w:r w:rsidRPr="000C4B11">
      <w:rPr>
        <w:rFonts w:ascii="Arial" w:hAnsi="Arial" w:cs="Arial"/>
        <w:sz w:val="16"/>
        <w:szCs w:val="16"/>
      </w:rPr>
      <w:instrText>NUMPAGES  \* Arabic  \* MERGEFORMAT</w:instrText>
    </w:r>
    <w:r w:rsidRPr="000C4B11">
      <w:rPr>
        <w:rFonts w:ascii="Arial" w:hAnsi="Arial" w:cs="Arial"/>
        <w:sz w:val="16"/>
        <w:szCs w:val="16"/>
      </w:rPr>
      <w:fldChar w:fldCharType="separate"/>
    </w:r>
    <w:r w:rsidR="00047909">
      <w:rPr>
        <w:rFonts w:ascii="Arial" w:hAnsi="Arial" w:cs="Arial"/>
        <w:noProof/>
        <w:sz w:val="16"/>
        <w:szCs w:val="16"/>
      </w:rPr>
      <w:t>1</w:t>
    </w:r>
    <w:r w:rsidRPr="000C4B11">
      <w:rPr>
        <w:rFonts w:ascii="Arial" w:hAnsi="Arial" w:cs="Arial"/>
        <w:sz w:val="16"/>
        <w:szCs w:val="16"/>
      </w:rPr>
      <w:fldChar w:fldCharType="end"/>
    </w:r>
  </w:p>
  <w:p w:rsidR="00AB7311" w:rsidRPr="005D11B6" w:rsidRDefault="00AB7311" w:rsidP="005D11B6">
    <w:pPr>
      <w:autoSpaceDE w:val="0"/>
      <w:autoSpaceDN w:val="0"/>
      <w:adjustRightInd w:val="0"/>
      <w:jc w:val="center"/>
      <w:rPr>
        <w:rFonts w:ascii="Arial" w:hAnsi="Arial" w:cs="Arial"/>
        <w:color w:val="FF0000"/>
        <w:sz w:val="4"/>
        <w:szCs w:val="4"/>
      </w:rPr>
    </w:pPr>
  </w:p>
  <w:p w:rsidR="00AB7311" w:rsidRPr="005D11B6" w:rsidRDefault="00AB7311" w:rsidP="005D11B6">
    <w:pPr>
      <w:autoSpaceDE w:val="0"/>
      <w:autoSpaceDN w:val="0"/>
      <w:adjustRightInd w:val="0"/>
      <w:jc w:val="center"/>
      <w:rPr>
        <w:rFonts w:ascii="Verdana" w:hAnsi="Verdana" w:cs="Verdana"/>
        <w:color w:val="FF0000"/>
        <w:sz w:val="2"/>
        <w:szCs w:val="2"/>
      </w:rPr>
    </w:pPr>
    <w:r w:rsidRPr="002C5115">
      <w:rPr>
        <w:rFonts w:ascii="Arial" w:hAnsi="Arial" w:cs="Arial"/>
        <w:sz w:val="16"/>
        <w:szCs w:val="16"/>
      </w:rPr>
      <w:t>REDDOXX GmbH, Neue Weilheimer Straße 14, D-73230 Kirchheim-Teck</w:t>
    </w:r>
  </w:p>
  <w:p w:rsidR="00AB7311" w:rsidRPr="002C5115" w:rsidRDefault="00AB7311" w:rsidP="00EE5378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2C5115">
      <w:rPr>
        <w:rFonts w:ascii="Arial" w:hAnsi="Arial" w:cs="Arial"/>
        <w:sz w:val="16"/>
        <w:szCs w:val="16"/>
      </w:rPr>
      <w:t>Tel. +49 (0)7021 92846-0, Fax +49 (0)7021 92846-99, E-Mail info@reddoxx.com</w:t>
    </w:r>
  </w:p>
  <w:p w:rsidR="00AB7311" w:rsidRPr="002C5115" w:rsidRDefault="00AB7311" w:rsidP="00EE5378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2C5115">
      <w:rPr>
        <w:rFonts w:ascii="Arial" w:hAnsi="Arial" w:cs="Arial"/>
        <w:b/>
        <w:bCs/>
        <w:sz w:val="16"/>
        <w:szCs w:val="16"/>
      </w:rPr>
      <w:t>http</w:t>
    </w:r>
    <w:r w:rsidR="000A1A2E">
      <w:rPr>
        <w:rFonts w:ascii="Arial" w:hAnsi="Arial" w:cs="Arial"/>
        <w:b/>
        <w:bCs/>
        <w:sz w:val="16"/>
        <w:szCs w:val="16"/>
      </w:rPr>
      <w:t>s</w:t>
    </w:r>
    <w:r w:rsidRPr="002C5115">
      <w:rPr>
        <w:rFonts w:ascii="Arial" w:hAnsi="Arial" w:cs="Arial"/>
        <w:b/>
        <w:bCs/>
        <w:sz w:val="16"/>
        <w:szCs w:val="16"/>
      </w:rPr>
      <w:t>://www.reddoxx.com</w:t>
    </w:r>
  </w:p>
  <w:p w:rsidR="00AB7311" w:rsidRDefault="00AB7311" w:rsidP="00EE5378">
    <w:pPr>
      <w:jc w:val="center"/>
    </w:pPr>
    <w:r w:rsidRPr="002C5115">
      <w:rPr>
        <w:rFonts w:ascii="Arial" w:hAnsi="Arial" w:cs="Arial"/>
        <w:sz w:val="13"/>
        <w:szCs w:val="13"/>
      </w:rPr>
      <w:t>Geschäftsführer Andreas Dannenberg, Registergericht Stuttgart HRB 471090</w:t>
    </w:r>
  </w:p>
  <w:p w:rsidR="00AB7311" w:rsidRPr="00CB1FAC" w:rsidRDefault="00AB7311" w:rsidP="00EE5378">
    <w:pPr>
      <w:pStyle w:val="Fuzeile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AF" w:rsidRDefault="00B968AF">
      <w:r>
        <w:separator/>
      </w:r>
    </w:p>
  </w:footnote>
  <w:footnote w:type="continuationSeparator" w:id="0">
    <w:p w:rsidR="00B968AF" w:rsidRDefault="00B9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11" w:rsidRDefault="005901BB" w:rsidP="00982DC0">
    <w:pPr>
      <w:pStyle w:val="Kopfzeile"/>
      <w:jc w:val="center"/>
    </w:pPr>
    <w:r>
      <w:rPr>
        <w:noProof/>
      </w:rPr>
      <w:drawing>
        <wp:inline distT="0" distB="0" distL="0" distR="0">
          <wp:extent cx="1769745" cy="744855"/>
          <wp:effectExtent l="0" t="0" r="1905" b="0"/>
          <wp:docPr id="1" name="Bild 1" descr="REDDCRYPT_LOGO_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DCRYPT_LOGO_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A2B"/>
    <w:multiLevelType w:val="hybridMultilevel"/>
    <w:tmpl w:val="579C583E"/>
    <w:lvl w:ilvl="0" w:tplc="A3BE420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03F"/>
    <w:multiLevelType w:val="hybridMultilevel"/>
    <w:tmpl w:val="9B8E0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8CD"/>
    <w:multiLevelType w:val="hybridMultilevel"/>
    <w:tmpl w:val="1090D952"/>
    <w:lvl w:ilvl="0" w:tplc="C2C48B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13978"/>
    <w:multiLevelType w:val="hybridMultilevel"/>
    <w:tmpl w:val="D24C2824"/>
    <w:lvl w:ilvl="0" w:tplc="019E75A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A52CED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8EC58C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F36311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AB2C02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AA60B8A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52A877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76EBF0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E3C41B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3B"/>
    <w:rsid w:val="00007232"/>
    <w:rsid w:val="00021694"/>
    <w:rsid w:val="00033696"/>
    <w:rsid w:val="00034D69"/>
    <w:rsid w:val="00041958"/>
    <w:rsid w:val="00047909"/>
    <w:rsid w:val="00062309"/>
    <w:rsid w:val="000A1A2E"/>
    <w:rsid w:val="000C4B11"/>
    <w:rsid w:val="000D3256"/>
    <w:rsid w:val="000D57D0"/>
    <w:rsid w:val="000F5D5D"/>
    <w:rsid w:val="00117E93"/>
    <w:rsid w:val="00122C44"/>
    <w:rsid w:val="00124201"/>
    <w:rsid w:val="00143685"/>
    <w:rsid w:val="00165423"/>
    <w:rsid w:val="0019696C"/>
    <w:rsid w:val="001C1013"/>
    <w:rsid w:val="00226CD6"/>
    <w:rsid w:val="00230AF1"/>
    <w:rsid w:val="00233557"/>
    <w:rsid w:val="00234AD7"/>
    <w:rsid w:val="00266004"/>
    <w:rsid w:val="002667A0"/>
    <w:rsid w:val="00284CA5"/>
    <w:rsid w:val="0028727D"/>
    <w:rsid w:val="002928FA"/>
    <w:rsid w:val="002B62D5"/>
    <w:rsid w:val="002C45EB"/>
    <w:rsid w:val="002C5115"/>
    <w:rsid w:val="002C7913"/>
    <w:rsid w:val="002D18C2"/>
    <w:rsid w:val="002D2A31"/>
    <w:rsid w:val="002D4EA4"/>
    <w:rsid w:val="002F7FB9"/>
    <w:rsid w:val="0030163C"/>
    <w:rsid w:val="00344067"/>
    <w:rsid w:val="00361A59"/>
    <w:rsid w:val="00387DED"/>
    <w:rsid w:val="003A1877"/>
    <w:rsid w:val="003C18ED"/>
    <w:rsid w:val="003C2030"/>
    <w:rsid w:val="003C3E16"/>
    <w:rsid w:val="003D0BCF"/>
    <w:rsid w:val="003E356B"/>
    <w:rsid w:val="003F426D"/>
    <w:rsid w:val="0040749A"/>
    <w:rsid w:val="00422A36"/>
    <w:rsid w:val="00432887"/>
    <w:rsid w:val="004343B0"/>
    <w:rsid w:val="0044291C"/>
    <w:rsid w:val="00455B02"/>
    <w:rsid w:val="004865C5"/>
    <w:rsid w:val="00487CDD"/>
    <w:rsid w:val="00490079"/>
    <w:rsid w:val="004A6B14"/>
    <w:rsid w:val="004D4ECA"/>
    <w:rsid w:val="005128BA"/>
    <w:rsid w:val="00516985"/>
    <w:rsid w:val="00526A71"/>
    <w:rsid w:val="0055147C"/>
    <w:rsid w:val="00555298"/>
    <w:rsid w:val="0056587C"/>
    <w:rsid w:val="00576616"/>
    <w:rsid w:val="005901BB"/>
    <w:rsid w:val="00596AFD"/>
    <w:rsid w:val="005B635B"/>
    <w:rsid w:val="005D11B6"/>
    <w:rsid w:val="005D17CA"/>
    <w:rsid w:val="005D1CD7"/>
    <w:rsid w:val="005E62AC"/>
    <w:rsid w:val="0060734D"/>
    <w:rsid w:val="00626373"/>
    <w:rsid w:val="00633C61"/>
    <w:rsid w:val="00671885"/>
    <w:rsid w:val="00676458"/>
    <w:rsid w:val="006B7463"/>
    <w:rsid w:val="006B7C69"/>
    <w:rsid w:val="006C6265"/>
    <w:rsid w:val="006E6A36"/>
    <w:rsid w:val="00705880"/>
    <w:rsid w:val="00707FBC"/>
    <w:rsid w:val="007134A0"/>
    <w:rsid w:val="007266D4"/>
    <w:rsid w:val="00750397"/>
    <w:rsid w:val="00753077"/>
    <w:rsid w:val="00754C90"/>
    <w:rsid w:val="00780DF9"/>
    <w:rsid w:val="00795124"/>
    <w:rsid w:val="007A64FE"/>
    <w:rsid w:val="007C5878"/>
    <w:rsid w:val="007D0C14"/>
    <w:rsid w:val="007D5BFE"/>
    <w:rsid w:val="007D7086"/>
    <w:rsid w:val="007F1087"/>
    <w:rsid w:val="00840BB0"/>
    <w:rsid w:val="00851290"/>
    <w:rsid w:val="008645B4"/>
    <w:rsid w:val="00871A0A"/>
    <w:rsid w:val="008765C3"/>
    <w:rsid w:val="00877560"/>
    <w:rsid w:val="008A1163"/>
    <w:rsid w:val="008A1B59"/>
    <w:rsid w:val="008B0A8F"/>
    <w:rsid w:val="008C52B1"/>
    <w:rsid w:val="008E1399"/>
    <w:rsid w:val="008F40D7"/>
    <w:rsid w:val="00902EC2"/>
    <w:rsid w:val="00910234"/>
    <w:rsid w:val="00923929"/>
    <w:rsid w:val="00926A79"/>
    <w:rsid w:val="00934B95"/>
    <w:rsid w:val="00935EC6"/>
    <w:rsid w:val="009408C2"/>
    <w:rsid w:val="00975A9D"/>
    <w:rsid w:val="0098211B"/>
    <w:rsid w:val="00982DC0"/>
    <w:rsid w:val="00983328"/>
    <w:rsid w:val="009A494E"/>
    <w:rsid w:val="009B78E5"/>
    <w:rsid w:val="009F417C"/>
    <w:rsid w:val="00A022A0"/>
    <w:rsid w:val="00A36706"/>
    <w:rsid w:val="00A43723"/>
    <w:rsid w:val="00A46056"/>
    <w:rsid w:val="00A86EAA"/>
    <w:rsid w:val="00A906DF"/>
    <w:rsid w:val="00A9269D"/>
    <w:rsid w:val="00AB031B"/>
    <w:rsid w:val="00AB7311"/>
    <w:rsid w:val="00AC3377"/>
    <w:rsid w:val="00AE2A8B"/>
    <w:rsid w:val="00AE2E91"/>
    <w:rsid w:val="00AF42ED"/>
    <w:rsid w:val="00AF6D9D"/>
    <w:rsid w:val="00B12FEE"/>
    <w:rsid w:val="00B30511"/>
    <w:rsid w:val="00B452CF"/>
    <w:rsid w:val="00B60199"/>
    <w:rsid w:val="00B6402D"/>
    <w:rsid w:val="00B86F8E"/>
    <w:rsid w:val="00B968AF"/>
    <w:rsid w:val="00BA1475"/>
    <w:rsid w:val="00BE09E2"/>
    <w:rsid w:val="00BE41D3"/>
    <w:rsid w:val="00BE543B"/>
    <w:rsid w:val="00C25B1E"/>
    <w:rsid w:val="00C415AD"/>
    <w:rsid w:val="00C41C2B"/>
    <w:rsid w:val="00C55FF8"/>
    <w:rsid w:val="00CA5EB8"/>
    <w:rsid w:val="00CA7F86"/>
    <w:rsid w:val="00CB1FAC"/>
    <w:rsid w:val="00CD7D39"/>
    <w:rsid w:val="00CE282D"/>
    <w:rsid w:val="00D254FD"/>
    <w:rsid w:val="00D836EA"/>
    <w:rsid w:val="00DA22D4"/>
    <w:rsid w:val="00DC1408"/>
    <w:rsid w:val="00DC2265"/>
    <w:rsid w:val="00DC3190"/>
    <w:rsid w:val="00DF08BD"/>
    <w:rsid w:val="00DF5317"/>
    <w:rsid w:val="00E17A74"/>
    <w:rsid w:val="00E252DE"/>
    <w:rsid w:val="00EE1754"/>
    <w:rsid w:val="00EE2005"/>
    <w:rsid w:val="00EE5378"/>
    <w:rsid w:val="00EF40B9"/>
    <w:rsid w:val="00F40C47"/>
    <w:rsid w:val="00F62745"/>
    <w:rsid w:val="00F75E41"/>
    <w:rsid w:val="00F82CFA"/>
    <w:rsid w:val="00FC1C9F"/>
    <w:rsid w:val="00F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4ED9EE-3887-4CA2-A3BE-A4040B4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4201"/>
    <w:pPr>
      <w:keepNext/>
      <w:outlineLvl w:val="0"/>
    </w:pPr>
    <w:rPr>
      <w:rFonts w:ascii="NewsGothicBQ" w:hAnsi="NewsGothicBQ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1F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1FA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B1FA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7A74"/>
    <w:rPr>
      <w:color w:val="0000FF"/>
      <w:u w:val="single"/>
    </w:rPr>
  </w:style>
  <w:style w:type="paragraph" w:styleId="Umschlagabsenderadresse">
    <w:name w:val="envelope return"/>
    <w:basedOn w:val="Standard"/>
    <w:rsid w:val="00124201"/>
    <w:rPr>
      <w:szCs w:val="20"/>
      <w:lang w:val="en-GB"/>
    </w:rPr>
  </w:style>
  <w:style w:type="paragraph" w:styleId="Textkrper">
    <w:name w:val="Body Text"/>
    <w:basedOn w:val="Standard"/>
    <w:rsid w:val="00124201"/>
    <w:pPr>
      <w:jc w:val="both"/>
    </w:pPr>
    <w:rPr>
      <w:rFonts w:ascii="NewsGothicBQ" w:hAnsi="NewsGothicBQ"/>
      <w:szCs w:val="20"/>
    </w:rPr>
  </w:style>
  <w:style w:type="paragraph" w:styleId="Textkrper-Zeileneinzug">
    <w:name w:val="Body Text Indent"/>
    <w:basedOn w:val="Standard"/>
    <w:rsid w:val="00124201"/>
    <w:pPr>
      <w:ind w:left="360"/>
    </w:pPr>
    <w:rPr>
      <w:rFonts w:ascii="NewsGothicBQ" w:hAnsi="NewsGothicBQ"/>
      <w:szCs w:val="20"/>
    </w:rPr>
  </w:style>
  <w:style w:type="paragraph" w:styleId="Textkrper-Einzug2">
    <w:name w:val="Body Text Indent 2"/>
    <w:basedOn w:val="Standard"/>
    <w:rsid w:val="00124201"/>
    <w:pPr>
      <w:spacing w:after="120" w:line="480" w:lineRule="auto"/>
      <w:ind w:left="283"/>
    </w:pPr>
    <w:rPr>
      <w:rFonts w:ascii="Arial" w:hAnsi="Arial"/>
    </w:rPr>
  </w:style>
  <w:style w:type="paragraph" w:styleId="Sprechblasentext">
    <w:name w:val="Balloon Text"/>
    <w:basedOn w:val="Standard"/>
    <w:semiHidden/>
    <w:rsid w:val="00124201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B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6B7C69"/>
    <w:rPr>
      <w:rFonts w:ascii="Courier New" w:hAnsi="Courier New" w:cs="Courier New"/>
    </w:rPr>
  </w:style>
  <w:style w:type="character" w:styleId="Fett">
    <w:name w:val="Strong"/>
    <w:uiPriority w:val="22"/>
    <w:qFormat/>
    <w:rsid w:val="006E6A36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2667A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667A0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eddcry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DDOXX\Vertrieb%20Allgemein\Briefvorlagen\Anschreiben%20Mus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0B17-6392-42D6-85E6-E24E6ED9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Muster.dot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REDDOXX GmbH Saline 29 DE-78628 Rottweil</vt:lpstr>
    </vt:vector>
  </TitlesOfParts>
  <Company>BDT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REDDOXX GmbH Saline 29 DE-78628 Rottweil</dc:title>
  <dc:creator>wensro</dc:creator>
  <cp:lastModifiedBy>Lucas Künnecke</cp:lastModifiedBy>
  <cp:revision>5</cp:revision>
  <cp:lastPrinted>2019-06-24T13:42:00Z</cp:lastPrinted>
  <dcterms:created xsi:type="dcterms:W3CDTF">2019-06-24T13:39:00Z</dcterms:created>
  <dcterms:modified xsi:type="dcterms:W3CDTF">2019-06-24T13:43:00Z</dcterms:modified>
</cp:coreProperties>
</file>